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18" w:rsidRPr="0080661D" w:rsidRDefault="00316518" w:rsidP="0080661D">
      <w:pPr>
        <w:autoSpaceDE w:val="0"/>
        <w:autoSpaceDN w:val="0"/>
        <w:adjustRightInd w:val="0"/>
        <w:spacing w:before="100" w:after="100" w:line="240" w:lineRule="auto"/>
        <w:jc w:val="center"/>
        <w:rPr>
          <w:rFonts w:ascii="Times New Roman" w:hAnsi="Times New Roman" w:cs="Times New Roman"/>
          <w:b/>
          <w:bCs/>
          <w:smallCaps/>
          <w:sz w:val="24"/>
          <w:szCs w:val="24"/>
        </w:rPr>
      </w:pPr>
      <w:r w:rsidRPr="0080661D">
        <w:rPr>
          <w:rFonts w:ascii="Times New Roman" w:hAnsi="Times New Roman" w:cs="Times New Roman"/>
          <w:b/>
          <w:bCs/>
          <w:smallCaps/>
          <w:sz w:val="24"/>
          <w:szCs w:val="24"/>
        </w:rPr>
        <w:t>Schema di domanda di prosecuzione volontaria</w:t>
      </w:r>
    </w:p>
    <w:p w:rsidR="00316518" w:rsidRDefault="00316518" w:rsidP="000C541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Il presente schema viene proposto a soli fini indicativi,</w:t>
      </w:r>
    </w:p>
    <w:p w:rsidR="00316518" w:rsidRPr="000C541B" w:rsidRDefault="00316518" w:rsidP="000C541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ma la sua formalizzazione e le modalità di inoltro all'INPS devono attenersi </w:t>
      </w:r>
      <w:r>
        <w:rPr>
          <w:rFonts w:ascii="Times New Roman" w:hAnsi="Times New Roman" w:cs="Times New Roman"/>
          <w:i/>
          <w:iCs/>
          <w:sz w:val="24"/>
          <w:szCs w:val="24"/>
        </w:rPr>
        <w:br/>
        <w:t>alle istruzioni imposte dello stesso INPS</w:t>
      </w:r>
    </w:p>
    <w:p w:rsidR="00316518" w:rsidRPr="0080661D" w:rsidRDefault="00316518" w:rsidP="0080661D">
      <w:pPr>
        <w:autoSpaceDE w:val="0"/>
        <w:autoSpaceDN w:val="0"/>
        <w:adjustRightInd w:val="0"/>
        <w:spacing w:before="100" w:after="100" w:line="240" w:lineRule="auto"/>
        <w:jc w:val="right"/>
        <w:rPr>
          <w:rFonts w:ascii="Times New Roman" w:hAnsi="Times New Roman" w:cs="Times New Roman"/>
          <w:sz w:val="24"/>
          <w:szCs w:val="24"/>
        </w:rPr>
      </w:pPr>
      <w:r w:rsidRPr="0080661D">
        <w:rPr>
          <w:rFonts w:ascii="Times New Roman" w:hAnsi="Times New Roman" w:cs="Times New Roman"/>
          <w:sz w:val="24"/>
          <w:szCs w:val="24"/>
        </w:rPr>
        <w:t>All'I</w:t>
      </w:r>
      <w:r>
        <w:rPr>
          <w:rFonts w:ascii="Times New Roman" w:hAnsi="Times New Roman" w:cs="Times New Roman"/>
          <w:sz w:val="24"/>
          <w:szCs w:val="24"/>
        </w:rPr>
        <w:t>NPS</w:t>
      </w:r>
      <w:r w:rsidRPr="0080661D">
        <w:rPr>
          <w:rFonts w:ascii="Times New Roman" w:hAnsi="Times New Roman" w:cs="Times New Roman"/>
          <w:sz w:val="24"/>
          <w:szCs w:val="24"/>
        </w:rPr>
        <w:t xml:space="preserve"> Sede di ... ... ... ... ...</w:t>
      </w:r>
    </w:p>
    <w:p w:rsidR="00316518" w:rsidRDefault="00316518" w:rsidP="0080661D">
      <w:pPr>
        <w:autoSpaceDE w:val="0"/>
        <w:autoSpaceDN w:val="0"/>
        <w:adjustRightInd w:val="0"/>
        <w:spacing w:before="100" w:after="100" w:line="240" w:lineRule="auto"/>
        <w:rPr>
          <w:rFonts w:ascii="Times New Roman" w:hAnsi="Times New Roman" w:cs="Times New Roman"/>
          <w:sz w:val="24"/>
          <w:szCs w:val="24"/>
        </w:rPr>
      </w:pPr>
    </w:p>
    <w:p w:rsidR="00316518" w:rsidRPr="0080661D" w:rsidRDefault="00316518"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Il sottoscritto ... ... ... ... ... ... ...... ... ... ... ... ... ... ...... nato a ... ... ... ... il ... ... ... ... residente ... ... ... ... ... ... ... ... ... ... ... ... già dipendente da ... ... ... ... ... ... ... ... ... ... ... quale ... ... ... ... ... ... ...., cessato dal servizio dal ... ... ... per ... ... .... con l'anzianità contributiva di anni ......., mesi ...... giorni ...... con/senza diritto a pensione,</w:t>
      </w:r>
    </w:p>
    <w:p w:rsidR="00316518" w:rsidRPr="0080661D" w:rsidRDefault="00316518"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chiede</w:t>
      </w:r>
    </w:p>
    <w:p w:rsidR="00316518" w:rsidRPr="0080661D" w:rsidRDefault="00316518"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di essere autorizzato, secondo quanto previsto dal Dlgs. 30/04/1997 n. 184 e come chiarito dalla Circolare Inpdap 17/5/2006 n. 11, ad effettuare la prosecuzione volontaria al fine di</w:t>
      </w:r>
      <w:r w:rsidRPr="0080661D">
        <w:rPr>
          <w:rFonts w:ascii="Times New Roman" w:hAnsi="Times New Roman" w:cs="Times New Roman"/>
          <w:sz w:val="24"/>
          <w:szCs w:val="24"/>
          <w:vertAlign w:val="superscript"/>
        </w:rPr>
        <w:t>1</w:t>
      </w:r>
      <w:r w:rsidRPr="0080661D">
        <w:rPr>
          <w:rFonts w:ascii="Times New Roman" w:hAnsi="Times New Roman" w:cs="Times New Roman"/>
          <w:sz w:val="24"/>
          <w:szCs w:val="24"/>
        </w:rPr>
        <w:t>:</w:t>
      </w:r>
    </w:p>
    <w:p w:rsidR="00316518" w:rsidRPr="0080661D" w:rsidRDefault="00316518"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|_| raggiungere il diritto a pensione;</w:t>
      </w:r>
    </w:p>
    <w:p w:rsidR="00316518" w:rsidRPr="0080661D" w:rsidRDefault="00316518"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|_| incrementare la misura della pensione.</w:t>
      </w:r>
    </w:p>
    <w:p w:rsidR="00316518" w:rsidRPr="0080661D" w:rsidRDefault="00316518"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vertAlign w:val="superscript"/>
        </w:rPr>
        <w:t>1</w:t>
      </w:r>
      <w:r w:rsidRPr="0080661D">
        <w:rPr>
          <w:rFonts w:ascii="Times New Roman" w:hAnsi="Times New Roman" w:cs="Times New Roman"/>
          <w:sz w:val="24"/>
          <w:szCs w:val="24"/>
        </w:rPr>
        <w:t xml:space="preserve"> Spuntare la situazione che interessa.</w:t>
      </w:r>
    </w:p>
    <w:p w:rsidR="00316518" w:rsidRDefault="00316518" w:rsidP="0080661D">
      <w:pPr>
        <w:autoSpaceDE w:val="0"/>
        <w:autoSpaceDN w:val="0"/>
        <w:adjustRightInd w:val="0"/>
        <w:spacing w:before="100" w:after="100" w:line="240" w:lineRule="auto"/>
        <w:rPr>
          <w:rFonts w:ascii="Times New Roman" w:hAnsi="Times New Roman" w:cs="Times New Roman"/>
          <w:sz w:val="24"/>
          <w:szCs w:val="24"/>
        </w:rPr>
      </w:pPr>
    </w:p>
    <w:p w:rsidR="00316518" w:rsidRPr="0080661D" w:rsidRDefault="00316518" w:rsidP="0080661D">
      <w:pPr>
        <w:autoSpaceDE w:val="0"/>
        <w:autoSpaceDN w:val="0"/>
        <w:adjustRightInd w:val="0"/>
        <w:spacing w:before="100" w:after="100" w:line="240" w:lineRule="auto"/>
        <w:rPr>
          <w:rFonts w:ascii="Times New Roman" w:hAnsi="Times New Roman" w:cs="Times New Roman"/>
          <w:sz w:val="24"/>
          <w:szCs w:val="24"/>
        </w:rPr>
      </w:pPr>
      <w:r w:rsidRPr="0080661D">
        <w:rPr>
          <w:rFonts w:ascii="Times New Roman" w:hAnsi="Times New Roman" w:cs="Times New Roman"/>
          <w:sz w:val="24"/>
          <w:szCs w:val="24"/>
        </w:rPr>
        <w:t>Data ... ... ... ... ... ... ... ...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0661D">
        <w:rPr>
          <w:rFonts w:ascii="Times New Roman" w:hAnsi="Times New Roman" w:cs="Times New Roman"/>
          <w:sz w:val="24"/>
          <w:szCs w:val="24"/>
        </w:rPr>
        <w:t>Firma ... ... ... ... ... ... ... ... ... ... ...</w:t>
      </w:r>
    </w:p>
    <w:p w:rsidR="00316518" w:rsidRDefault="00316518">
      <w:bookmarkStart w:id="0" w:name="_GoBack"/>
      <w:bookmarkEnd w:id="0"/>
    </w:p>
    <w:sectPr w:rsidR="00316518" w:rsidSect="0030799C">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61D"/>
    <w:rsid w:val="000C541B"/>
    <w:rsid w:val="00125E8F"/>
    <w:rsid w:val="001F56A3"/>
    <w:rsid w:val="0030799C"/>
    <w:rsid w:val="00316518"/>
    <w:rsid w:val="004636B8"/>
    <w:rsid w:val="005901B8"/>
    <w:rsid w:val="007871E5"/>
    <w:rsid w:val="0080661D"/>
    <w:rsid w:val="00882AD3"/>
    <w:rsid w:val="00990EFB"/>
    <w:rsid w:val="009D7444"/>
    <w:rsid w:val="00B213C8"/>
    <w:rsid w:val="00B66E56"/>
    <w:rsid w:val="00C97DE1"/>
    <w:rsid w:val="00CD0BA1"/>
    <w:rsid w:val="00F756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F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165</Words>
  <Characters>946</Characters>
  <Application>Microsoft Office Outlook</Application>
  <DocSecurity>0</DocSecurity>
  <Lines>0</Lines>
  <Paragraphs>0</Paragraphs>
  <ScaleCrop>false</ScaleCrop>
  <Company>Privato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Crusco</dc:creator>
  <cp:keywords/>
  <dc:description/>
  <cp:lastModifiedBy>Utente Windows</cp:lastModifiedBy>
  <cp:revision>2</cp:revision>
  <dcterms:created xsi:type="dcterms:W3CDTF">2017-03-15T11:28:00Z</dcterms:created>
  <dcterms:modified xsi:type="dcterms:W3CDTF">2021-01-05T11:22:00Z</dcterms:modified>
</cp:coreProperties>
</file>